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eastAsia="zh-CN"/>
        </w:rPr>
        <w:t>高校毕业生基层特定岗位选岗人员名单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62"/>
        <w:gridCol w:w="1580"/>
        <w:gridCol w:w="1510"/>
        <w:gridCol w:w="1631"/>
        <w:gridCol w:w="1366"/>
        <w:gridCol w:w="14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4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9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职业能力测试</w:t>
            </w:r>
          </w:p>
        </w:tc>
        <w:tc>
          <w:tcPr>
            <w:tcW w:w="8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申论</w:t>
            </w:r>
          </w:p>
        </w:tc>
        <w:tc>
          <w:tcPr>
            <w:tcW w:w="8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合成成绩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张聪慧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司亚磊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2140043002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倪菲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黄绚绚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代秀丽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2140042419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张广东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2140042322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周天硕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谭帅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2140042227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2140042616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2140042325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井军岩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2140042703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张佳慧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2140042222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李艳秋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2140043023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徐红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2140042814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郭月月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2140042625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桂晓文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2140042128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吴洁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姜楠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2140042519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李想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2140042827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尹解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2140042402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朱冬清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方朋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2140042313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孔迪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2140042423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宗雪莲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2140042805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陈运刚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王翠妹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2140042817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张国强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2140042505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闵国庆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2140042115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马璐瑶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2140042910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尤雅妮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2140042920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孟屹然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2140042306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丁子豪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2140042801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7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张梦娟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2140042307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王飞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2140042413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胡梦颖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2140042630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周德鹏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2140042712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韩孟君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2140042504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74.7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卜凡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2140042822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马紫运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2140042921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杨子文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2140042610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74.9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张苏辉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2140042521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解健军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2140042830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69.5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张春龙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2140042224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陆映国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2140042524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黄志强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2140042116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70.1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房悦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2140042129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陈雅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2140042711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孙闪闪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2140042707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65.4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牛杰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2140042215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74.2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赵明明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2140042405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69.8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高立尚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2140042702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71.6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0" w:hRule="exact"/>
        </w:trPr>
        <w:tc>
          <w:tcPr>
            <w:tcW w:w="4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凌一博</w:t>
            </w:r>
          </w:p>
        </w:tc>
        <w:tc>
          <w:tcPr>
            <w:tcW w:w="15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2140042708</w:t>
            </w:r>
          </w:p>
        </w:tc>
        <w:tc>
          <w:tcPr>
            <w:tcW w:w="1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69.3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138.3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03E3D"/>
    <w:rsid w:val="02B8045A"/>
    <w:rsid w:val="08941F3F"/>
    <w:rsid w:val="08F45CFB"/>
    <w:rsid w:val="09EE21AE"/>
    <w:rsid w:val="0AE14E9A"/>
    <w:rsid w:val="0B9165E7"/>
    <w:rsid w:val="0F9F522D"/>
    <w:rsid w:val="12054AF0"/>
    <w:rsid w:val="166F79F7"/>
    <w:rsid w:val="17C712D6"/>
    <w:rsid w:val="1A8458C9"/>
    <w:rsid w:val="1B6D1E4C"/>
    <w:rsid w:val="1C5645AD"/>
    <w:rsid w:val="216A0B97"/>
    <w:rsid w:val="218C6F91"/>
    <w:rsid w:val="23446156"/>
    <w:rsid w:val="2B5E518D"/>
    <w:rsid w:val="2B9C3A50"/>
    <w:rsid w:val="2DAC3262"/>
    <w:rsid w:val="3737384D"/>
    <w:rsid w:val="385D7E06"/>
    <w:rsid w:val="3F282DAE"/>
    <w:rsid w:val="406A18BC"/>
    <w:rsid w:val="417628E1"/>
    <w:rsid w:val="45B21E37"/>
    <w:rsid w:val="474A368B"/>
    <w:rsid w:val="528A4072"/>
    <w:rsid w:val="57E15F8C"/>
    <w:rsid w:val="5D6167FF"/>
    <w:rsid w:val="5E5A2AB9"/>
    <w:rsid w:val="5EEE1C02"/>
    <w:rsid w:val="5FB424D7"/>
    <w:rsid w:val="63A16628"/>
    <w:rsid w:val="677967C0"/>
    <w:rsid w:val="69F943BC"/>
    <w:rsid w:val="6D535020"/>
    <w:rsid w:val="6F03025D"/>
    <w:rsid w:val="712B1DDE"/>
    <w:rsid w:val="71927D8F"/>
    <w:rsid w:val="71E318D2"/>
    <w:rsid w:val="746E4260"/>
    <w:rsid w:val="75206403"/>
    <w:rsid w:val="76D57058"/>
    <w:rsid w:val="78980749"/>
    <w:rsid w:val="793C223D"/>
    <w:rsid w:val="7A4E4288"/>
    <w:rsid w:val="7AB95698"/>
    <w:rsid w:val="7F142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2018-03-29T02:07:00Z</dcterms:created>
  <dc:creator>CN</dc:creator>
  <cp:lastModifiedBy>L。</cp:lastModifiedBy>
  <cp:lastPrinted>2021-11-11T08:41:00Z</cp:lastPrinted>
  <dcterms:modified xsi:type="dcterms:W3CDTF">2021-11-12T01:58:37Z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5F011AF4B9344A34A1C0F36CA0B9513A</vt:lpwstr>
  </property>
</Properties>
</file>